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96" w:rsidRDefault="00BD7496" w:rsidP="00BD7496">
      <w:pPr>
        <w:ind w:left="708"/>
        <w:jc w:val="right"/>
        <w:rPr>
          <w:sz w:val="30"/>
          <w:szCs w:val="30"/>
        </w:rPr>
      </w:pPr>
      <w:r>
        <w:t>9.3.1</w:t>
      </w:r>
    </w:p>
    <w:tbl>
      <w:tblPr>
        <w:tblStyle w:val="a9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7B3E95" w:rsidTr="007B3E95">
        <w:tc>
          <w:tcPr>
            <w:tcW w:w="4173" w:type="dxa"/>
            <w:shd w:val="clear" w:color="auto" w:fill="auto"/>
          </w:tcPr>
          <w:p w:rsidR="007B3E95" w:rsidRPr="00E5500B" w:rsidRDefault="007B3E95" w:rsidP="007B3E95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7B3E95" w:rsidRDefault="007B3E95" w:rsidP="007B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:rsidR="007B3E95" w:rsidRDefault="007B3E95" w:rsidP="007B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B3E95" w:rsidRPr="00E5500B" w:rsidRDefault="007B3E95" w:rsidP="007B3E95">
            <w:r w:rsidRPr="00E5500B">
              <w:t>________________________________________</w:t>
            </w:r>
          </w:p>
          <w:p w:rsidR="007B3E95" w:rsidRPr="00E5500B" w:rsidRDefault="007B3E95" w:rsidP="007B3E95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7B3E95" w:rsidRPr="007D4837" w:rsidRDefault="007B3E95" w:rsidP="007B3E95">
            <w:r w:rsidRPr="00E5500B"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B3E95" w:rsidRDefault="007B3E95" w:rsidP="007B3E95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B3E95" w:rsidRPr="00E5500B" w:rsidRDefault="007B3E95" w:rsidP="007B3E95">
            <w:pPr>
              <w:rPr>
                <w:sz w:val="28"/>
                <w:szCs w:val="28"/>
              </w:rPr>
            </w:pPr>
          </w:p>
          <w:p w:rsidR="007B3E95" w:rsidRPr="00E5500B" w:rsidRDefault="007B3E95" w:rsidP="007B3E95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t xml:space="preserve"> ___________________________________</w:t>
            </w:r>
          </w:p>
        </w:tc>
      </w:tr>
    </w:tbl>
    <w:p w:rsidR="00D03344" w:rsidRDefault="00D03344" w:rsidP="00BA3508">
      <w:pPr>
        <w:rPr>
          <w:sz w:val="30"/>
          <w:szCs w:val="30"/>
        </w:rPr>
      </w:pPr>
    </w:p>
    <w:p w:rsidR="007B3E95" w:rsidRDefault="007B3E95" w:rsidP="007B3E95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B3E95" w:rsidRPr="007B3E95" w:rsidRDefault="007B3E95" w:rsidP="007B3E95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7B3E95">
        <w:rPr>
          <w:rFonts w:eastAsia="Calibri"/>
          <w:sz w:val="18"/>
          <w:szCs w:val="18"/>
        </w:rPr>
        <w:t>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7B3E95" w:rsidRDefault="007B3E95" w:rsidP="007B3E95">
      <w:pPr>
        <w:jc w:val="center"/>
        <w:rPr>
          <w:sz w:val="30"/>
          <w:szCs w:val="30"/>
        </w:rPr>
      </w:pPr>
    </w:p>
    <w:p w:rsidR="00D03344" w:rsidRPr="007B3E95" w:rsidRDefault="00BD7496" w:rsidP="00BD7496">
      <w:pPr>
        <w:ind w:firstLine="709"/>
        <w:jc w:val="both"/>
        <w:rPr>
          <w:sz w:val="28"/>
          <w:szCs w:val="28"/>
        </w:rPr>
      </w:pPr>
      <w:r w:rsidRPr="007B3E95">
        <w:rPr>
          <w:sz w:val="28"/>
          <w:szCs w:val="28"/>
        </w:rPr>
        <w:t xml:space="preserve">Прошу </w:t>
      </w:r>
      <w:r w:rsidR="00D03344" w:rsidRPr="007B3E95">
        <w:rPr>
          <w:sz w:val="28"/>
          <w:szCs w:val="28"/>
        </w:rPr>
        <w:t>выдать разрешительную документацию на</w:t>
      </w:r>
      <w:r w:rsidRPr="007B3E95">
        <w:rPr>
          <w:sz w:val="28"/>
          <w:szCs w:val="28"/>
        </w:rPr>
        <w:t xml:space="preserve"> </w:t>
      </w:r>
      <w:r w:rsidR="00AA708D" w:rsidRPr="007B3E95">
        <w:rPr>
          <w:sz w:val="28"/>
          <w:szCs w:val="28"/>
        </w:rPr>
        <w:t>возведение</w:t>
      </w:r>
      <w:r w:rsidRPr="007B3E95">
        <w:rPr>
          <w:sz w:val="28"/>
          <w:szCs w:val="28"/>
        </w:rPr>
        <w:t xml:space="preserve"> __________________________</w:t>
      </w:r>
      <w:r w:rsidR="007B3E95">
        <w:rPr>
          <w:sz w:val="28"/>
          <w:szCs w:val="28"/>
        </w:rPr>
        <w:t>____</w:t>
      </w:r>
      <w:r w:rsidRPr="007B3E95">
        <w:rPr>
          <w:sz w:val="28"/>
          <w:szCs w:val="28"/>
        </w:rPr>
        <w:t>______________________________________</w:t>
      </w:r>
    </w:p>
    <w:p w:rsidR="00D03344" w:rsidRPr="007B3E95" w:rsidRDefault="00D03344" w:rsidP="001A70AC">
      <w:pPr>
        <w:jc w:val="center"/>
        <w:rPr>
          <w:sz w:val="28"/>
          <w:szCs w:val="28"/>
        </w:rPr>
      </w:pPr>
      <w:r w:rsidRPr="007B3E95">
        <w:rPr>
          <w:sz w:val="28"/>
          <w:szCs w:val="28"/>
        </w:rPr>
        <w:t>____________________</w:t>
      </w:r>
      <w:r w:rsidR="007B3E95">
        <w:rPr>
          <w:sz w:val="28"/>
          <w:szCs w:val="28"/>
        </w:rPr>
        <w:t>____</w:t>
      </w:r>
      <w:r w:rsidRPr="007B3E95">
        <w:rPr>
          <w:sz w:val="28"/>
          <w:szCs w:val="28"/>
        </w:rPr>
        <w:t>____________________________________________</w:t>
      </w:r>
    </w:p>
    <w:p w:rsidR="00D03344" w:rsidRPr="007B3E95" w:rsidRDefault="00BD7496" w:rsidP="001A70AC">
      <w:pPr>
        <w:jc w:val="center"/>
        <w:rPr>
          <w:sz w:val="28"/>
          <w:szCs w:val="28"/>
        </w:rPr>
      </w:pPr>
      <w:r w:rsidRPr="007B3E95">
        <w:rPr>
          <w:sz w:val="28"/>
          <w:szCs w:val="28"/>
        </w:rPr>
        <w:t>_________</w:t>
      </w:r>
      <w:r w:rsidR="007B3E95">
        <w:rPr>
          <w:sz w:val="28"/>
          <w:szCs w:val="28"/>
        </w:rPr>
        <w:t>____</w:t>
      </w:r>
      <w:r w:rsidRPr="007B3E95">
        <w:rPr>
          <w:sz w:val="28"/>
          <w:szCs w:val="28"/>
        </w:rPr>
        <w:t>_______________________________________________________</w:t>
      </w:r>
    </w:p>
    <w:p w:rsidR="00AE0913" w:rsidRPr="007B3E95" w:rsidRDefault="00AE0913" w:rsidP="00D03344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 xml:space="preserve">на земельном участке </w:t>
      </w:r>
      <w:r w:rsidR="00BD7496" w:rsidRPr="007B3E95">
        <w:rPr>
          <w:sz w:val="28"/>
          <w:szCs w:val="28"/>
        </w:rPr>
        <w:t>по адресу:</w:t>
      </w:r>
      <w:r w:rsidRPr="007B3E95">
        <w:rPr>
          <w:sz w:val="28"/>
          <w:szCs w:val="28"/>
        </w:rPr>
        <w:t>____________</w:t>
      </w:r>
      <w:r w:rsidR="007B3E95">
        <w:rPr>
          <w:sz w:val="28"/>
          <w:szCs w:val="28"/>
        </w:rPr>
        <w:t>_____</w:t>
      </w:r>
      <w:r w:rsidRPr="007B3E95">
        <w:rPr>
          <w:sz w:val="28"/>
          <w:szCs w:val="28"/>
        </w:rPr>
        <w:t>________________________</w:t>
      </w:r>
    </w:p>
    <w:p w:rsidR="001A70AC" w:rsidRPr="007B3E95" w:rsidRDefault="001A70AC" w:rsidP="00D03344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____________________</w:t>
      </w:r>
      <w:r w:rsidR="00AE0913" w:rsidRPr="007B3E95">
        <w:rPr>
          <w:sz w:val="28"/>
          <w:szCs w:val="28"/>
        </w:rPr>
        <w:t>___________________</w:t>
      </w:r>
      <w:r w:rsidR="007B3E95">
        <w:rPr>
          <w:sz w:val="28"/>
          <w:szCs w:val="28"/>
        </w:rPr>
        <w:t>_____</w:t>
      </w:r>
      <w:r w:rsidR="00AE0913" w:rsidRPr="007B3E95">
        <w:rPr>
          <w:sz w:val="28"/>
          <w:szCs w:val="28"/>
        </w:rPr>
        <w:t>______________________</w:t>
      </w:r>
      <w:r w:rsidRPr="007B3E95">
        <w:rPr>
          <w:sz w:val="28"/>
          <w:szCs w:val="28"/>
        </w:rPr>
        <w:t>__.</w:t>
      </w:r>
    </w:p>
    <w:p w:rsidR="001A70AC" w:rsidRPr="007B3E95" w:rsidRDefault="007B3E95" w:rsidP="001A70AC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*</w:t>
      </w:r>
      <w:r w:rsidR="001A70AC" w:rsidRPr="007B3E95">
        <w:rPr>
          <w:sz w:val="28"/>
          <w:szCs w:val="28"/>
        </w:rPr>
        <w:t>Необходимый состав разрешительной документации:</w:t>
      </w:r>
    </w:p>
    <w:p w:rsidR="005D7763" w:rsidRPr="007B3E95" w:rsidRDefault="001A70AC" w:rsidP="007B3E95">
      <w:pPr>
        <w:pStyle w:val="aa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технические условия на электроснабжение</w:t>
      </w:r>
      <w:r w:rsidR="005D7763" w:rsidRPr="007B3E95">
        <w:rPr>
          <w:sz w:val="28"/>
          <w:szCs w:val="28"/>
        </w:rPr>
        <w:t>:</w:t>
      </w:r>
    </w:p>
    <w:p w:rsidR="005D7763" w:rsidRPr="007B3E95" w:rsidRDefault="005D7763" w:rsidP="005D7763">
      <w:pPr>
        <w:pStyle w:val="aa"/>
        <w:ind w:left="0" w:firstLine="709"/>
        <w:jc w:val="both"/>
        <w:textAlignment w:val="baseline"/>
        <w:rPr>
          <w:sz w:val="28"/>
          <w:szCs w:val="28"/>
        </w:rPr>
      </w:pPr>
      <w:r w:rsidRPr="007B3E95">
        <w:rPr>
          <w:sz w:val="28"/>
          <w:szCs w:val="28"/>
        </w:rPr>
        <w:t>дополнительная (присоединяемая) мощность _____ кВт, в том числе для целей нагрева ____ кВт (в том числе электрическая плита ____ кВт);</w:t>
      </w:r>
    </w:p>
    <w:p w:rsidR="005D7763" w:rsidRPr="007B3E95" w:rsidRDefault="005D7763" w:rsidP="005D7763">
      <w:pPr>
        <w:ind w:firstLine="709"/>
        <w:jc w:val="both"/>
        <w:textAlignment w:val="baseline"/>
        <w:rPr>
          <w:sz w:val="28"/>
          <w:szCs w:val="28"/>
        </w:rPr>
      </w:pPr>
      <w:r w:rsidRPr="007B3E95">
        <w:rPr>
          <w:sz w:val="28"/>
          <w:szCs w:val="28"/>
        </w:rPr>
        <w:t xml:space="preserve">Категория по надежности электроснабжения  III. </w:t>
      </w:r>
    </w:p>
    <w:p w:rsidR="005D7763" w:rsidRPr="007B3E95" w:rsidRDefault="005D7763" w:rsidP="005D7763">
      <w:pPr>
        <w:ind w:firstLine="709"/>
        <w:jc w:val="both"/>
        <w:textAlignment w:val="baseline"/>
        <w:rPr>
          <w:sz w:val="28"/>
          <w:szCs w:val="28"/>
        </w:rPr>
      </w:pPr>
      <w:r w:rsidRPr="007B3E95">
        <w:rPr>
          <w:sz w:val="28"/>
          <w:szCs w:val="28"/>
        </w:rPr>
        <w:t>Вид  нагрузки:</w:t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sym w:font="Symbol" w:char="F0FF"/>
      </w:r>
      <w:r w:rsidRPr="007B3E95">
        <w:rPr>
          <w:sz w:val="28"/>
          <w:szCs w:val="28"/>
        </w:rPr>
        <w:t xml:space="preserve"> однофазная;</w:t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sym w:font="Symbol" w:char="F0FF"/>
      </w:r>
      <w:r w:rsidRPr="007B3E95">
        <w:rPr>
          <w:sz w:val="28"/>
          <w:szCs w:val="28"/>
        </w:rPr>
        <w:t xml:space="preserve"> трехфазная</w:t>
      </w:r>
      <w:r w:rsidR="00E35855" w:rsidRPr="007B3E95">
        <w:rPr>
          <w:sz w:val="28"/>
          <w:szCs w:val="28"/>
        </w:rPr>
        <w:t>.</w:t>
      </w:r>
    </w:p>
    <w:p w:rsidR="001A70AC" w:rsidRPr="007B3E95" w:rsidRDefault="001A70AC" w:rsidP="007B3E95">
      <w:pPr>
        <w:pStyle w:val="aa"/>
        <w:numPr>
          <w:ilvl w:val="0"/>
          <w:numId w:val="13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</w:t>
      </w:r>
      <w:r w:rsidR="008676ED" w:rsidRPr="007B3E95">
        <w:rPr>
          <w:sz w:val="28"/>
          <w:szCs w:val="28"/>
        </w:rPr>
        <w:t>ческие условия на газоснабжение;</w:t>
      </w:r>
    </w:p>
    <w:p w:rsidR="00DA1513" w:rsidRPr="007B3E95" w:rsidRDefault="00DA1513" w:rsidP="007B3E95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технические условия на воду</w:t>
      </w:r>
      <w:r w:rsidR="008676ED" w:rsidRPr="007B3E95">
        <w:rPr>
          <w:sz w:val="28"/>
          <w:szCs w:val="28"/>
        </w:rPr>
        <w:t>;</w:t>
      </w:r>
    </w:p>
    <w:p w:rsidR="00DA1513" w:rsidRPr="007B3E95" w:rsidRDefault="00DA1513" w:rsidP="007B3E95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технические условия на канализацию</w:t>
      </w:r>
      <w:r w:rsidR="008676ED" w:rsidRPr="007B3E95">
        <w:rPr>
          <w:sz w:val="28"/>
          <w:szCs w:val="28"/>
        </w:rPr>
        <w:t>.</w:t>
      </w:r>
    </w:p>
    <w:p w:rsidR="00522A2C" w:rsidRDefault="00522A2C" w:rsidP="00522A2C">
      <w:pPr>
        <w:pStyle w:val="ab"/>
        <w:jc w:val="both"/>
      </w:pPr>
    </w:p>
    <w:p w:rsidR="007B3E95" w:rsidRDefault="007B3E95" w:rsidP="00522A2C">
      <w:pPr>
        <w:pStyle w:val="ab"/>
        <w:jc w:val="both"/>
      </w:pPr>
    </w:p>
    <w:p w:rsidR="007B3E95" w:rsidRP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Перечень прилагаемых документов:</w:t>
      </w:r>
    </w:p>
    <w:p w:rsid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</w:t>
      </w:r>
      <w:r w:rsidRPr="007B3E95">
        <w:rPr>
          <w:sz w:val="28"/>
          <w:szCs w:val="28"/>
        </w:rPr>
        <w:tab/>
        <w:t>письменное согласие всех землепользователей земельного участка, находящегося в общей собственности._</w:t>
      </w:r>
    </w:p>
    <w:p w:rsidR="007B3E95" w:rsidRDefault="007B3E95" w:rsidP="007B3E95">
      <w:pPr>
        <w:rPr>
          <w:sz w:val="28"/>
          <w:szCs w:val="28"/>
        </w:rPr>
      </w:pPr>
    </w:p>
    <w:p w:rsidR="007B3E95" w:rsidRPr="007B3E95" w:rsidRDefault="007B3E95" w:rsidP="007B3E95">
      <w:p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«    »___________20____</w:t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  <w:t>_______________</w:t>
      </w:r>
    </w:p>
    <w:p w:rsidR="007B3E95" w:rsidRPr="007B3E95" w:rsidRDefault="007B3E95" w:rsidP="007B3E95">
      <w:pPr>
        <w:ind w:left="708" w:firstLine="708"/>
        <w:jc w:val="both"/>
        <w:rPr>
          <w:sz w:val="18"/>
          <w:szCs w:val="18"/>
        </w:rPr>
      </w:pPr>
      <w:r w:rsidRPr="007B3E95">
        <w:rPr>
          <w:sz w:val="18"/>
          <w:szCs w:val="18"/>
        </w:rPr>
        <w:t>(дата)</w:t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  <w:t>(подпись)</w:t>
      </w:r>
    </w:p>
    <w:p w:rsidR="007B3E95" w:rsidRPr="007B3E95" w:rsidRDefault="007B3E95" w:rsidP="007B3E95">
      <w:pPr>
        <w:ind w:firstLine="708"/>
        <w:rPr>
          <w:sz w:val="18"/>
          <w:szCs w:val="18"/>
        </w:rPr>
      </w:pPr>
    </w:p>
    <w:p w:rsidR="007B3E95" w:rsidRPr="007B3E95" w:rsidRDefault="007B3E95" w:rsidP="007B3E95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B3E95" w:rsidRPr="007B3E95" w:rsidRDefault="007B3E95" w:rsidP="007B3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СМС – уведомления</w:t>
      </w:r>
    </w:p>
    <w:p w:rsidR="007B3E95" w:rsidRPr="007B3E95" w:rsidRDefault="007B3E95" w:rsidP="007B3E95">
      <w:pPr>
        <w:rPr>
          <w:sz w:val="28"/>
          <w:szCs w:val="28"/>
        </w:rPr>
      </w:pPr>
    </w:p>
    <w:p w:rsidR="007B3E95" w:rsidRDefault="007B3E95" w:rsidP="007B3E95">
      <w:r>
        <w:t>___________________________________________________________</w:t>
      </w:r>
    </w:p>
    <w:p w:rsidR="007B3E95" w:rsidRDefault="007B3E95" w:rsidP="007B3E95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4239CC" w:rsidRDefault="004239CC" w:rsidP="000F7CBE">
      <w:pPr>
        <w:jc w:val="both"/>
        <w:rPr>
          <w:sz w:val="30"/>
          <w:szCs w:val="30"/>
        </w:rPr>
      </w:pPr>
    </w:p>
    <w:p w:rsidR="007B3E95" w:rsidRDefault="007B3E95" w:rsidP="000F7CBE">
      <w:pPr>
        <w:jc w:val="both"/>
        <w:rPr>
          <w:sz w:val="30"/>
          <w:szCs w:val="30"/>
        </w:rPr>
      </w:pPr>
    </w:p>
    <w:p w:rsidR="004239CC" w:rsidRPr="007B3E95" w:rsidRDefault="00EC4E99" w:rsidP="007B3E95">
      <w:pPr>
        <w:tabs>
          <w:tab w:val="left" w:pos="1065"/>
        </w:tabs>
        <w:spacing w:before="200" w:after="200" w:line="276" w:lineRule="auto"/>
        <w:jc w:val="right"/>
        <w:rPr>
          <w:rFonts w:eastAsia="Bookman Old Style"/>
          <w:lang w:bidi="en-US"/>
        </w:rPr>
      </w:pPr>
      <w:r>
        <w:rPr>
          <w:rFonts w:eastAsia="Bookman Old Style"/>
          <w:lang w:bidi="en-US"/>
        </w:rPr>
        <w:lastRenderedPageBreak/>
        <w:t>9.</w:t>
      </w:r>
      <w:r w:rsidR="00F00906">
        <w:rPr>
          <w:rFonts w:eastAsia="Bookman Old Style"/>
          <w:lang w:bidi="en-US"/>
        </w:rPr>
        <w:t>3.</w:t>
      </w:r>
      <w:r w:rsidRPr="003261D5">
        <w:rPr>
          <w:rFonts w:eastAsia="Bookman Old Style"/>
          <w:lang w:bidi="en-US"/>
        </w:rPr>
        <w:t>1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B3E95" w:rsidRPr="00950618" w:rsidTr="00952E29">
        <w:tc>
          <w:tcPr>
            <w:tcW w:w="4644" w:type="dxa"/>
            <w:shd w:val="clear" w:color="auto" w:fill="auto"/>
          </w:tcPr>
          <w:p w:rsidR="007B3E95" w:rsidRDefault="007B3E95" w:rsidP="00952E29">
            <w:pPr>
              <w:rPr>
                <w:sz w:val="28"/>
                <w:szCs w:val="28"/>
              </w:rPr>
            </w:pPr>
          </w:p>
          <w:p w:rsidR="007B3E95" w:rsidRDefault="007B3E95" w:rsidP="00952E29">
            <w:pPr>
              <w:rPr>
                <w:sz w:val="28"/>
                <w:szCs w:val="28"/>
              </w:rPr>
            </w:pP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B3E95" w:rsidRDefault="007B3E95" w:rsidP="007B3E95">
            <w:pPr>
              <w:rPr>
                <w:sz w:val="28"/>
                <w:szCs w:val="28"/>
              </w:rPr>
            </w:pP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7B3E95" w:rsidRPr="00950618" w:rsidRDefault="007B3E95" w:rsidP="00952E29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7B3E95" w:rsidRPr="006933FB" w:rsidRDefault="007B3E95" w:rsidP="00952E29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B3E95" w:rsidRDefault="007B3E95" w:rsidP="00952E29">
            <w:pPr>
              <w:rPr>
                <w:b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</w:rPr>
              <w:t>_____________________</w:t>
            </w: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</w:p>
        </w:tc>
      </w:tr>
    </w:tbl>
    <w:p w:rsidR="007B3E95" w:rsidRDefault="007B3E95" w:rsidP="007B3E95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B3E95" w:rsidRPr="007B3E95" w:rsidRDefault="007B3E95" w:rsidP="007B3E95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7B3E95">
        <w:rPr>
          <w:rFonts w:eastAsia="Calibri"/>
          <w:sz w:val="18"/>
          <w:szCs w:val="18"/>
        </w:rPr>
        <w:t>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4239CC" w:rsidRDefault="004239CC" w:rsidP="004239CC">
      <w:pPr>
        <w:rPr>
          <w:sz w:val="30"/>
          <w:szCs w:val="30"/>
        </w:rPr>
      </w:pPr>
    </w:p>
    <w:p w:rsidR="00EC4E99" w:rsidRDefault="007B3E95" w:rsidP="007B3E95">
      <w:pPr>
        <w:rPr>
          <w:sz w:val="30"/>
          <w:szCs w:val="30"/>
        </w:rPr>
      </w:pPr>
      <w:r w:rsidRPr="007B3E95">
        <w:rPr>
          <w:sz w:val="28"/>
          <w:szCs w:val="28"/>
        </w:rPr>
        <w:t>Прошу выдать разрешительную документацию на возведение</w:t>
      </w:r>
      <w:r>
        <w:rPr>
          <w:sz w:val="28"/>
          <w:szCs w:val="28"/>
        </w:rPr>
        <w:t xml:space="preserve"> жилого дома, бани, гаража,</w:t>
      </w:r>
    </w:p>
    <w:p w:rsidR="004239CC" w:rsidRDefault="007B3E95" w:rsidP="007B3E95">
      <w:r w:rsidRPr="007B3E95">
        <w:rPr>
          <w:sz w:val="28"/>
          <w:szCs w:val="28"/>
        </w:rPr>
        <w:t>на земельном участке по адресу:</w:t>
      </w:r>
      <w:r>
        <w:rPr>
          <w:sz w:val="28"/>
          <w:szCs w:val="28"/>
        </w:rPr>
        <w:t xml:space="preserve"> г. Жлобин, ул. Советская, д.4</w:t>
      </w:r>
      <w:r w:rsidR="00DE3D3E">
        <w:rPr>
          <w:sz w:val="30"/>
          <w:szCs w:val="30"/>
        </w:rPr>
        <w:t>.</w:t>
      </w:r>
    </w:p>
    <w:p w:rsidR="00642305" w:rsidRDefault="007B3E95" w:rsidP="006423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*</w:t>
      </w:r>
      <w:r w:rsidR="00642305">
        <w:rPr>
          <w:sz w:val="30"/>
          <w:szCs w:val="30"/>
        </w:rPr>
        <w:t>Необходимый состав разрешительной документации:</w:t>
      </w:r>
    </w:p>
    <w:p w:rsidR="00642305" w:rsidRDefault="00642305" w:rsidP="00642305">
      <w:pPr>
        <w:pStyle w:val="aa"/>
        <w:numPr>
          <w:ilvl w:val="0"/>
          <w:numId w:val="1"/>
        </w:numPr>
        <w:tabs>
          <w:tab w:val="left" w:pos="1134"/>
        </w:tabs>
        <w:ind w:left="0" w:firstLine="774"/>
        <w:jc w:val="both"/>
        <w:rPr>
          <w:sz w:val="30"/>
          <w:szCs w:val="30"/>
        </w:rPr>
      </w:pPr>
      <w:r w:rsidRPr="005D7763">
        <w:rPr>
          <w:sz w:val="30"/>
          <w:szCs w:val="30"/>
        </w:rPr>
        <w:t>технические условия на электроснабжение</w:t>
      </w:r>
      <w:r>
        <w:rPr>
          <w:sz w:val="30"/>
          <w:szCs w:val="30"/>
        </w:rPr>
        <w:t>:</w:t>
      </w:r>
    </w:p>
    <w:p w:rsidR="00642305" w:rsidRPr="005D7763" w:rsidRDefault="00642305" w:rsidP="00642305">
      <w:pPr>
        <w:pStyle w:val="aa"/>
        <w:ind w:left="0" w:firstLine="709"/>
        <w:jc w:val="both"/>
        <w:textAlignment w:val="baseline"/>
        <w:rPr>
          <w:sz w:val="28"/>
          <w:szCs w:val="28"/>
        </w:rPr>
      </w:pPr>
      <w:r w:rsidRPr="005D7763">
        <w:rPr>
          <w:sz w:val="28"/>
          <w:szCs w:val="28"/>
        </w:rPr>
        <w:t>дополнительная (присоединяемая) мощность _____ кВт, в том числе для целей нагрева ____ кВт (в том числе электрическая плита ____ кВт</w:t>
      </w:r>
      <w:r>
        <w:rPr>
          <w:sz w:val="28"/>
          <w:szCs w:val="28"/>
        </w:rPr>
        <w:t>)</w:t>
      </w:r>
      <w:r w:rsidRPr="005D7763">
        <w:rPr>
          <w:sz w:val="28"/>
          <w:szCs w:val="28"/>
        </w:rPr>
        <w:t>;</w:t>
      </w:r>
    </w:p>
    <w:p w:rsidR="00642305" w:rsidRPr="005D7763" w:rsidRDefault="00642305" w:rsidP="00642305">
      <w:pPr>
        <w:ind w:firstLine="709"/>
        <w:jc w:val="both"/>
        <w:textAlignment w:val="baseline"/>
        <w:rPr>
          <w:sz w:val="28"/>
          <w:szCs w:val="28"/>
        </w:rPr>
      </w:pPr>
      <w:r w:rsidRPr="005D7763">
        <w:rPr>
          <w:sz w:val="28"/>
          <w:szCs w:val="28"/>
        </w:rPr>
        <w:t xml:space="preserve">Категория по надежности электроснабжения  III. </w:t>
      </w:r>
    </w:p>
    <w:p w:rsidR="00642305" w:rsidRPr="005D7763" w:rsidRDefault="00642305" w:rsidP="00642305">
      <w:pPr>
        <w:ind w:firstLine="709"/>
        <w:jc w:val="both"/>
        <w:textAlignment w:val="baseline"/>
        <w:rPr>
          <w:sz w:val="28"/>
          <w:szCs w:val="28"/>
        </w:rPr>
      </w:pPr>
      <w:r w:rsidRPr="005D7763">
        <w:rPr>
          <w:sz w:val="28"/>
          <w:szCs w:val="28"/>
        </w:rPr>
        <w:t>Вид  нагрузки:</w:t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sym w:font="Symbol" w:char="F0FF"/>
      </w:r>
      <w:r w:rsidRPr="005D7763">
        <w:rPr>
          <w:sz w:val="28"/>
          <w:szCs w:val="28"/>
        </w:rPr>
        <w:t xml:space="preserve"> однофазная;</w:t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sym w:font="Symbol" w:char="F0FF"/>
      </w:r>
      <w:r w:rsidRPr="005D7763">
        <w:rPr>
          <w:sz w:val="28"/>
          <w:szCs w:val="28"/>
        </w:rPr>
        <w:t xml:space="preserve"> трехфазная</w:t>
      </w:r>
    </w:p>
    <w:p w:rsidR="00642305" w:rsidRPr="005D7763" w:rsidRDefault="00642305" w:rsidP="00642305">
      <w:pPr>
        <w:tabs>
          <w:tab w:val="left" w:pos="1134"/>
          <w:tab w:val="left" w:pos="141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целей</w:t>
      </w:r>
      <w:r w:rsidRPr="005D7763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___________</w:t>
      </w:r>
    </w:p>
    <w:p w:rsidR="00642305" w:rsidRPr="00AE0913" w:rsidRDefault="00642305" w:rsidP="0064230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_______________________________________________________________)</w:t>
      </w:r>
      <w:r w:rsidRPr="00AE0913">
        <w:rPr>
          <w:sz w:val="30"/>
          <w:szCs w:val="30"/>
        </w:rPr>
        <w:t>;</w:t>
      </w:r>
    </w:p>
    <w:p w:rsidR="00642305" w:rsidRPr="007B3E95" w:rsidRDefault="00642305" w:rsidP="007B3E95">
      <w:pPr>
        <w:pStyle w:val="aa"/>
        <w:numPr>
          <w:ilvl w:val="0"/>
          <w:numId w:val="14"/>
        </w:num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технические условия на газоснабжение.</w:t>
      </w:r>
    </w:p>
    <w:p w:rsidR="007F3E3C" w:rsidRPr="007B3E95" w:rsidRDefault="007F3E3C" w:rsidP="007B3E95">
      <w:pPr>
        <w:pStyle w:val="aa"/>
        <w:numPr>
          <w:ilvl w:val="0"/>
          <w:numId w:val="14"/>
        </w:num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технические условия на воду;</w:t>
      </w:r>
    </w:p>
    <w:p w:rsidR="000F7CBE" w:rsidRPr="007F3E3C" w:rsidRDefault="007F3E3C" w:rsidP="007B3E95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E3C">
        <w:rPr>
          <w:rFonts w:ascii="Times New Roman" w:hAnsi="Times New Roman" w:cs="Times New Roman"/>
          <w:sz w:val="30"/>
          <w:szCs w:val="30"/>
        </w:rPr>
        <w:t>технические условия на канализацию</w:t>
      </w:r>
    </w:p>
    <w:p w:rsidR="000F7CBE" w:rsidRDefault="000F7CBE" w:rsidP="000F7CBE">
      <w:pPr>
        <w:pStyle w:val="ab"/>
      </w:pPr>
    </w:p>
    <w:p w:rsidR="007B3E95" w:rsidRDefault="007B3E95" w:rsidP="000F7CBE">
      <w:pPr>
        <w:jc w:val="both"/>
        <w:rPr>
          <w:sz w:val="30"/>
          <w:szCs w:val="30"/>
        </w:rPr>
      </w:pPr>
    </w:p>
    <w:p w:rsidR="007B3E95" w:rsidRP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Перечень прилагаемых документов:</w:t>
      </w:r>
    </w:p>
    <w:p w:rsid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</w:t>
      </w:r>
      <w:r w:rsidRPr="007B3E95">
        <w:rPr>
          <w:sz w:val="28"/>
          <w:szCs w:val="28"/>
        </w:rPr>
        <w:tab/>
        <w:t>письменное согласие всех землепользователей земельного участка, находящегося в общей собственности._</w:t>
      </w:r>
    </w:p>
    <w:p w:rsidR="007B3E95" w:rsidRDefault="007B3E95" w:rsidP="007B3E95">
      <w:pPr>
        <w:rPr>
          <w:sz w:val="28"/>
          <w:szCs w:val="28"/>
        </w:rPr>
      </w:pPr>
    </w:p>
    <w:p w:rsidR="007B3E95" w:rsidRPr="007B3E95" w:rsidRDefault="007B3E95" w:rsidP="007B3E95">
      <w:p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«    »___________20____</w:t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  <w:t>_______________</w:t>
      </w:r>
    </w:p>
    <w:p w:rsidR="007B3E95" w:rsidRPr="007B3E95" w:rsidRDefault="007B3E95" w:rsidP="007B3E95">
      <w:pPr>
        <w:ind w:left="708" w:firstLine="708"/>
        <w:jc w:val="both"/>
        <w:rPr>
          <w:sz w:val="18"/>
          <w:szCs w:val="18"/>
        </w:rPr>
      </w:pPr>
      <w:r w:rsidRPr="007B3E95">
        <w:rPr>
          <w:sz w:val="18"/>
          <w:szCs w:val="18"/>
        </w:rPr>
        <w:t>(дата)</w:t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  <w:t>(подпись)</w:t>
      </w:r>
    </w:p>
    <w:p w:rsidR="007B3E95" w:rsidRPr="007B3E95" w:rsidRDefault="007B3E95" w:rsidP="007B3E95">
      <w:pPr>
        <w:ind w:firstLine="708"/>
        <w:rPr>
          <w:sz w:val="18"/>
          <w:szCs w:val="18"/>
        </w:rPr>
      </w:pPr>
    </w:p>
    <w:p w:rsidR="007B3E95" w:rsidRPr="007B3E95" w:rsidRDefault="007B3E95" w:rsidP="007B3E95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Уведомле</w:t>
      </w:r>
      <w:bookmarkStart w:id="0" w:name="_GoBack"/>
      <w:bookmarkEnd w:id="0"/>
      <w:r w:rsidRPr="007B3E95">
        <w:rPr>
          <w:sz w:val="28"/>
          <w:szCs w:val="28"/>
        </w:rPr>
        <w:t>ние о принятом административном решении прошу направить посредством</w:t>
      </w:r>
    </w:p>
    <w:p w:rsidR="007B3E95" w:rsidRPr="007B3E95" w:rsidRDefault="007B3E95" w:rsidP="007B3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СМС – уведомления</w:t>
      </w:r>
    </w:p>
    <w:p w:rsidR="007B3E95" w:rsidRPr="007B3E95" w:rsidRDefault="007B3E95" w:rsidP="007B3E95">
      <w:pPr>
        <w:rPr>
          <w:sz w:val="28"/>
          <w:szCs w:val="28"/>
        </w:rPr>
      </w:pPr>
    </w:p>
    <w:p w:rsidR="007B3E95" w:rsidRDefault="007B3E95" w:rsidP="007B3E95">
      <w:r>
        <w:t>___________________________________________________________</w:t>
      </w:r>
    </w:p>
    <w:p w:rsidR="007B3E95" w:rsidRDefault="007B3E95" w:rsidP="007B3E95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7B3E95" w:rsidRDefault="007B3E95" w:rsidP="007B3E95">
      <w:pPr>
        <w:jc w:val="both"/>
        <w:rPr>
          <w:sz w:val="30"/>
          <w:szCs w:val="30"/>
        </w:rPr>
      </w:pPr>
    </w:p>
    <w:p w:rsidR="007B3E95" w:rsidRDefault="007B3E95" w:rsidP="000F7CBE">
      <w:pPr>
        <w:jc w:val="both"/>
        <w:rPr>
          <w:sz w:val="30"/>
          <w:szCs w:val="30"/>
        </w:rPr>
      </w:pPr>
    </w:p>
    <w:p w:rsidR="007B3E95" w:rsidRDefault="007B3E95" w:rsidP="000F7CBE">
      <w:pPr>
        <w:jc w:val="both"/>
        <w:rPr>
          <w:sz w:val="30"/>
          <w:szCs w:val="30"/>
        </w:rPr>
      </w:pPr>
    </w:p>
    <w:p w:rsidR="007B3E95" w:rsidRDefault="007B3E95" w:rsidP="000F7CBE">
      <w:pPr>
        <w:jc w:val="both"/>
        <w:rPr>
          <w:sz w:val="30"/>
          <w:szCs w:val="30"/>
        </w:rPr>
      </w:pPr>
    </w:p>
    <w:p w:rsidR="007B3E95" w:rsidRDefault="007B3E95" w:rsidP="000F7CBE">
      <w:pPr>
        <w:jc w:val="both"/>
        <w:rPr>
          <w:sz w:val="30"/>
          <w:szCs w:val="30"/>
        </w:rPr>
      </w:pPr>
    </w:p>
    <w:p w:rsidR="007B3E95" w:rsidRDefault="007B3E95" w:rsidP="000F7CBE">
      <w:pPr>
        <w:jc w:val="both"/>
        <w:rPr>
          <w:sz w:val="30"/>
          <w:szCs w:val="30"/>
        </w:rPr>
      </w:pPr>
    </w:p>
    <w:sectPr w:rsidR="007B3E95" w:rsidSect="0086289A">
      <w:pgSz w:w="11906" w:h="16838"/>
      <w:pgMar w:top="709" w:right="566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33" w:rsidRDefault="00C92A33">
      <w:r>
        <w:separator/>
      </w:r>
    </w:p>
  </w:endnote>
  <w:endnote w:type="continuationSeparator" w:id="0">
    <w:p w:rsidR="00C92A33" w:rsidRDefault="00C9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33" w:rsidRDefault="00C92A33">
      <w:r>
        <w:separator/>
      </w:r>
    </w:p>
  </w:footnote>
  <w:footnote w:type="continuationSeparator" w:id="0">
    <w:p w:rsidR="00C92A33" w:rsidRDefault="00C9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CD9"/>
    <w:multiLevelType w:val="hybridMultilevel"/>
    <w:tmpl w:val="E212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C1F"/>
    <w:multiLevelType w:val="hybridMultilevel"/>
    <w:tmpl w:val="3D1C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00B"/>
    <w:multiLevelType w:val="hybridMultilevel"/>
    <w:tmpl w:val="401A85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573A6"/>
    <w:multiLevelType w:val="hybridMultilevel"/>
    <w:tmpl w:val="FC46A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4493"/>
    <w:multiLevelType w:val="hybridMultilevel"/>
    <w:tmpl w:val="F3F2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1F64"/>
    <w:multiLevelType w:val="hybridMultilevel"/>
    <w:tmpl w:val="CE38EA40"/>
    <w:lvl w:ilvl="0" w:tplc="96E65B7A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5F715EC"/>
    <w:multiLevelType w:val="hybridMultilevel"/>
    <w:tmpl w:val="73DA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420F1"/>
    <w:multiLevelType w:val="hybridMultilevel"/>
    <w:tmpl w:val="CB3C797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3AC6DB3"/>
    <w:multiLevelType w:val="hybridMultilevel"/>
    <w:tmpl w:val="1B700F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4A67B7"/>
    <w:multiLevelType w:val="hybridMultilevel"/>
    <w:tmpl w:val="59B4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73FE"/>
    <w:multiLevelType w:val="hybridMultilevel"/>
    <w:tmpl w:val="2A7A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96"/>
    <w:rsid w:val="00043C48"/>
    <w:rsid w:val="00076148"/>
    <w:rsid w:val="000C4C75"/>
    <w:rsid w:val="000F7CBE"/>
    <w:rsid w:val="00165E47"/>
    <w:rsid w:val="00181180"/>
    <w:rsid w:val="00195F6D"/>
    <w:rsid w:val="001A70AC"/>
    <w:rsid w:val="00252CEF"/>
    <w:rsid w:val="002552E5"/>
    <w:rsid w:val="0025750B"/>
    <w:rsid w:val="002E314C"/>
    <w:rsid w:val="002E333F"/>
    <w:rsid w:val="00325E43"/>
    <w:rsid w:val="003533F9"/>
    <w:rsid w:val="0039496A"/>
    <w:rsid w:val="003B7685"/>
    <w:rsid w:val="003F3619"/>
    <w:rsid w:val="004239CC"/>
    <w:rsid w:val="00466EDC"/>
    <w:rsid w:val="00522A2C"/>
    <w:rsid w:val="0059732F"/>
    <w:rsid w:val="005D7763"/>
    <w:rsid w:val="00637CF7"/>
    <w:rsid w:val="00642305"/>
    <w:rsid w:val="006D7274"/>
    <w:rsid w:val="007B3E95"/>
    <w:rsid w:val="007E3C93"/>
    <w:rsid w:val="007F3E3C"/>
    <w:rsid w:val="0086289A"/>
    <w:rsid w:val="008676ED"/>
    <w:rsid w:val="0087188A"/>
    <w:rsid w:val="00874EA4"/>
    <w:rsid w:val="008924B8"/>
    <w:rsid w:val="008F00A1"/>
    <w:rsid w:val="009563C1"/>
    <w:rsid w:val="009E2FB8"/>
    <w:rsid w:val="00A703AF"/>
    <w:rsid w:val="00AA708D"/>
    <w:rsid w:val="00AE0913"/>
    <w:rsid w:val="00B16488"/>
    <w:rsid w:val="00B30E9E"/>
    <w:rsid w:val="00B447F1"/>
    <w:rsid w:val="00B50BB7"/>
    <w:rsid w:val="00BA3508"/>
    <w:rsid w:val="00BD7496"/>
    <w:rsid w:val="00BF10FA"/>
    <w:rsid w:val="00C0556F"/>
    <w:rsid w:val="00C32DC6"/>
    <w:rsid w:val="00C52EC6"/>
    <w:rsid w:val="00C92A33"/>
    <w:rsid w:val="00CB6011"/>
    <w:rsid w:val="00D03344"/>
    <w:rsid w:val="00D53AE8"/>
    <w:rsid w:val="00DA1513"/>
    <w:rsid w:val="00DA54D5"/>
    <w:rsid w:val="00DE3D3E"/>
    <w:rsid w:val="00E20B64"/>
    <w:rsid w:val="00E35855"/>
    <w:rsid w:val="00EC4E99"/>
    <w:rsid w:val="00F00906"/>
    <w:rsid w:val="00FA171D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98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2552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552E5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BA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A70AC"/>
    <w:pPr>
      <w:ind w:left="720"/>
      <w:contextualSpacing/>
    </w:pPr>
  </w:style>
  <w:style w:type="paragraph" w:styleId="ab">
    <w:name w:val="No Spacing"/>
    <w:uiPriority w:val="1"/>
    <w:qFormat/>
    <w:rsid w:val="008F00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0D13-ECA8-48AF-B371-043692C9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2024-09-04T06:20:00Z</dcterms:created>
  <dcterms:modified xsi:type="dcterms:W3CDTF">2024-09-04T06:20:00Z</dcterms:modified>
</cp:coreProperties>
</file>