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866054" w:rsidRPr="00537DD2" w:rsidTr="00A82EA0">
        <w:tc>
          <w:tcPr>
            <w:tcW w:w="4644" w:type="dxa"/>
            <w:shd w:val="clear" w:color="auto" w:fill="auto"/>
          </w:tcPr>
          <w:p w:rsidR="00866054" w:rsidRPr="00537DD2" w:rsidRDefault="00866054" w:rsidP="00CB2FD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CB2FDE" w:rsidRDefault="00CB2FDE" w:rsidP="00CB2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Жлобинский районный </w:t>
            </w:r>
          </w:p>
          <w:p w:rsidR="00CB2FDE" w:rsidRDefault="00CB2FDE" w:rsidP="00CB2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CB2FDE" w:rsidRPr="00E5500B" w:rsidRDefault="00CB2FDE" w:rsidP="00CB2FDE">
            <w:r w:rsidRPr="00E5500B">
              <w:t>________________________________________</w:t>
            </w:r>
          </w:p>
          <w:p w:rsidR="00CB2FDE" w:rsidRPr="00E5500B" w:rsidRDefault="00CB2FDE" w:rsidP="00CB2FDE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CB2FDE" w:rsidRPr="007D4837" w:rsidRDefault="00CB2FDE" w:rsidP="00CB2FDE">
            <w:r w:rsidRPr="00E5500B"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CB2FDE" w:rsidRPr="00E5500B" w:rsidRDefault="00CB2FDE" w:rsidP="00CB2FDE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866054" w:rsidRPr="00537DD2" w:rsidRDefault="00CB2FDE" w:rsidP="00CB2FD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C6EA8">
              <w:rPr>
                <w:sz w:val="28"/>
                <w:szCs w:val="28"/>
              </w:rPr>
              <w:t>тел.</w:t>
            </w:r>
            <w:r w:rsidRPr="00E5500B">
              <w:rPr>
                <w:sz w:val="24"/>
                <w:szCs w:val="24"/>
              </w:rPr>
              <w:t xml:space="preserve"> ___________________________________</w:t>
            </w:r>
          </w:p>
        </w:tc>
      </w:tr>
    </w:tbl>
    <w:p w:rsidR="00866054" w:rsidRDefault="00866054" w:rsidP="00866054">
      <w:pPr>
        <w:rPr>
          <w:vanish/>
        </w:rPr>
      </w:pPr>
    </w:p>
    <w:p w:rsidR="00866054" w:rsidRDefault="00866054" w:rsidP="00866054">
      <w:pPr>
        <w:rPr>
          <w:vanish/>
        </w:rPr>
      </w:pPr>
    </w:p>
    <w:tbl>
      <w:tblPr>
        <w:tblpPr w:leftFromText="180" w:rightFromText="180" w:vertAnchor="text" w:horzAnchor="margin" w:tblpXSpec="right" w:tblpY="-3453"/>
        <w:tblW w:w="0" w:type="auto"/>
        <w:tblLook w:val="04A0" w:firstRow="1" w:lastRow="0" w:firstColumn="1" w:lastColumn="0" w:noHBand="0" w:noVBand="1"/>
      </w:tblPr>
      <w:tblGrid>
        <w:gridCol w:w="1134"/>
      </w:tblGrid>
      <w:tr w:rsidR="00866054" w:rsidRPr="0004441A" w:rsidTr="00A82EA0">
        <w:trPr>
          <w:trHeight w:val="257"/>
        </w:trPr>
        <w:tc>
          <w:tcPr>
            <w:tcW w:w="1134" w:type="dxa"/>
            <w:shd w:val="clear" w:color="auto" w:fill="auto"/>
          </w:tcPr>
          <w:p w:rsidR="00866054" w:rsidRPr="00853A50" w:rsidRDefault="00866054" w:rsidP="00A82E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53A5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866054" w:rsidRDefault="00866054" w:rsidP="00866054"/>
    <w:p w:rsidR="00A65A3B" w:rsidRDefault="00A65A3B" w:rsidP="00866054"/>
    <w:p w:rsidR="007250A4" w:rsidRDefault="007250A4" w:rsidP="00866054"/>
    <w:p w:rsidR="00CB2FDE" w:rsidRDefault="00CB2FDE" w:rsidP="00CB2FD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37DD2">
        <w:rPr>
          <w:rFonts w:ascii="Times New Roman" w:hAnsi="Times New Roman"/>
          <w:sz w:val="28"/>
          <w:szCs w:val="28"/>
        </w:rPr>
        <w:t>ЗАЯВЛЕНИЕ</w:t>
      </w:r>
    </w:p>
    <w:p w:rsidR="00CB2FDE" w:rsidRPr="00537DD2" w:rsidRDefault="00CB2FDE" w:rsidP="00CB2FDE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принятие решения о регистрации</w:t>
      </w:r>
      <w:r w:rsidRPr="001741AB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договора аренды (субаренды) нежилого помещения, машино-места и дополнительных соглашений к нем</w:t>
      </w:r>
    </w:p>
    <w:p w:rsidR="000357C0" w:rsidRDefault="000357C0" w:rsidP="00866054"/>
    <w:p w:rsidR="000357C0" w:rsidRDefault="000357C0" w:rsidP="00866054"/>
    <w:p w:rsidR="000357C0" w:rsidRDefault="000357C0" w:rsidP="00866054">
      <w:pPr>
        <w:rPr>
          <w:vanish/>
        </w:rPr>
      </w:pPr>
    </w:p>
    <w:p w:rsidR="007250A4" w:rsidRDefault="007250A4" w:rsidP="00866054">
      <w:pPr>
        <w:rPr>
          <w:vanish/>
        </w:rPr>
      </w:pPr>
    </w:p>
    <w:p w:rsidR="007250A4" w:rsidRDefault="007250A4" w:rsidP="00866054">
      <w:pPr>
        <w:rPr>
          <w:vanish/>
        </w:rPr>
      </w:pPr>
    </w:p>
    <w:p w:rsidR="007250A4" w:rsidRPr="00853A50" w:rsidRDefault="007250A4" w:rsidP="00866054">
      <w:pPr>
        <w:rPr>
          <w:vanish/>
        </w:rPr>
      </w:pPr>
    </w:p>
    <w:p w:rsidR="00866054" w:rsidRDefault="00DC0E41" w:rsidP="00866054">
      <w:pPr>
        <w:ind w:firstLine="709"/>
        <w:jc w:val="both"/>
        <w:rPr>
          <w:sz w:val="28"/>
          <w:szCs w:val="28"/>
        </w:rPr>
      </w:pPr>
      <w:r w:rsidRPr="00866054">
        <w:rPr>
          <w:sz w:val="28"/>
          <w:szCs w:val="28"/>
        </w:rPr>
        <w:t>Прошу заре</w:t>
      </w:r>
      <w:r w:rsidR="001A059B" w:rsidRPr="00866054">
        <w:rPr>
          <w:sz w:val="28"/>
          <w:szCs w:val="28"/>
        </w:rPr>
        <w:t>гистрироват</w:t>
      </w:r>
      <w:r w:rsidR="008449CD">
        <w:rPr>
          <w:sz w:val="28"/>
          <w:szCs w:val="28"/>
        </w:rPr>
        <w:t>ь договор аренды (субаренды (дополнительное соглашение к договору)</w:t>
      </w:r>
      <w:r w:rsidR="00866054">
        <w:rPr>
          <w:sz w:val="28"/>
          <w:szCs w:val="28"/>
        </w:rPr>
        <w:t xml:space="preserve"> </w:t>
      </w:r>
      <w:r w:rsidRPr="00866054">
        <w:rPr>
          <w:sz w:val="28"/>
          <w:szCs w:val="28"/>
        </w:rPr>
        <w:t>нежило</w:t>
      </w:r>
      <w:r w:rsidR="00866054">
        <w:rPr>
          <w:sz w:val="28"/>
          <w:szCs w:val="28"/>
        </w:rPr>
        <w:t>го</w:t>
      </w:r>
      <w:r w:rsidR="001A059B" w:rsidRPr="00866054">
        <w:rPr>
          <w:sz w:val="28"/>
          <w:szCs w:val="28"/>
        </w:rPr>
        <w:t xml:space="preserve"> помещени</w:t>
      </w:r>
      <w:r w:rsidR="00866054">
        <w:rPr>
          <w:sz w:val="28"/>
          <w:szCs w:val="28"/>
        </w:rPr>
        <w:t>я</w:t>
      </w:r>
      <w:r w:rsidR="001A059B" w:rsidRPr="00866054">
        <w:rPr>
          <w:sz w:val="28"/>
          <w:szCs w:val="28"/>
        </w:rPr>
        <w:t xml:space="preserve"> (</w:t>
      </w:r>
      <w:r w:rsidR="00866054">
        <w:rPr>
          <w:sz w:val="28"/>
          <w:szCs w:val="28"/>
        </w:rPr>
        <w:t xml:space="preserve">его </w:t>
      </w:r>
      <w:r w:rsidR="001A059B" w:rsidRPr="00866054">
        <w:rPr>
          <w:sz w:val="28"/>
          <w:szCs w:val="28"/>
        </w:rPr>
        <w:t>част</w:t>
      </w:r>
      <w:r w:rsidR="00866054">
        <w:rPr>
          <w:sz w:val="28"/>
          <w:szCs w:val="28"/>
        </w:rPr>
        <w:t>и</w:t>
      </w:r>
      <w:r w:rsidR="001A059B" w:rsidRPr="00866054">
        <w:rPr>
          <w:sz w:val="28"/>
          <w:szCs w:val="28"/>
        </w:rPr>
        <w:t>)</w:t>
      </w:r>
      <w:r w:rsidR="00866054">
        <w:rPr>
          <w:sz w:val="28"/>
          <w:szCs w:val="28"/>
        </w:rPr>
        <w:t>, машино-места,</w:t>
      </w:r>
      <w:r w:rsidRPr="00866054">
        <w:rPr>
          <w:sz w:val="28"/>
          <w:szCs w:val="28"/>
        </w:rPr>
        <w:t xml:space="preserve"> </w:t>
      </w:r>
      <w:r w:rsidR="00866054">
        <w:rPr>
          <w:sz w:val="28"/>
          <w:szCs w:val="28"/>
        </w:rPr>
        <w:t>расположенного по адресу: ___________</w:t>
      </w:r>
      <w:r w:rsidR="008449CD">
        <w:rPr>
          <w:sz w:val="28"/>
          <w:szCs w:val="28"/>
        </w:rPr>
        <w:t>________________________________</w:t>
      </w:r>
    </w:p>
    <w:p w:rsidR="00DC0E41" w:rsidRPr="00866054" w:rsidRDefault="00866054" w:rsidP="0086605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___________________________________________________________________.</w:t>
      </w:r>
    </w:p>
    <w:p w:rsidR="009C4B75" w:rsidRDefault="009C4B75" w:rsidP="004E5356">
      <w:pPr>
        <w:pStyle w:val="a7"/>
        <w:ind w:firstLine="709"/>
        <w:jc w:val="both"/>
        <w:rPr>
          <w:rFonts w:ascii="Times New Roman" w:eastAsia="Times New Roman" w:hAnsi="Times New Roman"/>
          <w:sz w:val="30"/>
          <w:szCs w:val="24"/>
          <w:lang w:eastAsia="ru-RU"/>
        </w:rPr>
      </w:pPr>
      <w:r w:rsidRPr="009C4B75">
        <w:rPr>
          <w:rFonts w:ascii="Times New Roman" w:eastAsia="Times New Roman" w:hAnsi="Times New Roman"/>
          <w:sz w:val="30"/>
          <w:szCs w:val="24"/>
          <w:lang w:eastAsia="ru-RU"/>
        </w:rPr>
        <w:t xml:space="preserve">сведения о внесении платы, взимаемой при осуществлении административной процедуры, с указанием учетного номера операции (транзакции) в платежной системе в едином расчетном и информационном пространстве или реквизитов документа о плате за услуги (работы), оказываемые (выполняемые) уполномоченным органом при </w:t>
      </w:r>
      <w:r>
        <w:rPr>
          <w:rFonts w:ascii="Times New Roman" w:eastAsia="Times New Roman" w:hAnsi="Times New Roman"/>
          <w:sz w:val="30"/>
          <w:szCs w:val="24"/>
          <w:lang w:eastAsia="ru-RU"/>
        </w:rPr>
        <w:t>осуществлении административной процедуры</w:t>
      </w:r>
    </w:p>
    <w:p w:rsidR="009C4B75" w:rsidRDefault="009C4B75" w:rsidP="004E5356">
      <w:pPr>
        <w:pStyle w:val="a7"/>
        <w:ind w:firstLine="709"/>
        <w:jc w:val="both"/>
        <w:rPr>
          <w:rFonts w:ascii="Times New Roman" w:eastAsia="Times New Roman" w:hAnsi="Times New Roman"/>
          <w:sz w:val="30"/>
          <w:szCs w:val="24"/>
          <w:lang w:eastAsia="ru-RU"/>
        </w:rPr>
      </w:pPr>
      <w:r>
        <w:rPr>
          <w:rFonts w:ascii="Times New Roman" w:eastAsia="Times New Roman" w:hAnsi="Times New Roman"/>
          <w:sz w:val="30"/>
          <w:szCs w:val="24"/>
          <w:lang w:eastAsia="ru-RU"/>
        </w:rPr>
        <w:t>_____________________________________________________</w:t>
      </w:r>
    </w:p>
    <w:p w:rsidR="00DD7ED0" w:rsidRDefault="00DD7ED0" w:rsidP="00DD7ED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B75" w:rsidRPr="009C4B75" w:rsidRDefault="009C4B75" w:rsidP="009C4B75">
      <w:pPr>
        <w:jc w:val="both"/>
        <w:rPr>
          <w:sz w:val="30"/>
          <w:szCs w:val="30"/>
        </w:rPr>
      </w:pPr>
      <w:r w:rsidRPr="009C4B75">
        <w:rPr>
          <w:sz w:val="30"/>
          <w:szCs w:val="30"/>
        </w:rPr>
        <w:t>Перечень прилагаемых документов:</w:t>
      </w:r>
    </w:p>
    <w:p w:rsidR="004E5356" w:rsidRDefault="009C4B75" w:rsidP="009C4B7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9C4B75">
        <w:rPr>
          <w:sz w:val="28"/>
          <w:szCs w:val="28"/>
        </w:rPr>
        <w:t>документ, подтверждающий право собственности на нежилое помещение, машино-место</w:t>
      </w:r>
      <w:r>
        <w:rPr>
          <w:sz w:val="28"/>
          <w:szCs w:val="28"/>
        </w:rPr>
        <w:t>;</w:t>
      </w:r>
    </w:p>
    <w:p w:rsidR="009C4B75" w:rsidRDefault="009C4B75" w:rsidP="009C4B7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9C4B75">
        <w:rPr>
          <w:sz w:val="28"/>
          <w:szCs w:val="28"/>
        </w:rPr>
        <w:t>письменное согласие всех участников общей долевой собственности на нежилое помещение, машино-место</w:t>
      </w:r>
      <w:r>
        <w:rPr>
          <w:sz w:val="28"/>
          <w:szCs w:val="28"/>
        </w:rPr>
        <w:t>;</w:t>
      </w:r>
    </w:p>
    <w:p w:rsidR="009C4B75" w:rsidRPr="009C4B75" w:rsidRDefault="009C4B75" w:rsidP="009C4B7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9C4B75">
        <w:rPr>
          <w:sz w:val="28"/>
          <w:szCs w:val="28"/>
        </w:rPr>
        <w:t>три экземпляра договора аренды (субаренды) или дополнительного соглашения к нему</w:t>
      </w:r>
      <w:r>
        <w:rPr>
          <w:sz w:val="28"/>
          <w:szCs w:val="28"/>
        </w:rPr>
        <w:t>.</w:t>
      </w:r>
    </w:p>
    <w:p w:rsidR="009C4B75" w:rsidRDefault="009C4B75" w:rsidP="009C4B75">
      <w:pPr>
        <w:jc w:val="both"/>
      </w:pPr>
    </w:p>
    <w:p w:rsidR="009C4B75" w:rsidRPr="00F8492C" w:rsidRDefault="009C4B75" w:rsidP="009C4B75">
      <w:pPr>
        <w:jc w:val="both"/>
      </w:pPr>
      <w:r w:rsidRPr="00F8492C">
        <w:t>«  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9C4B75" w:rsidRPr="00F8492C" w:rsidRDefault="009C4B75" w:rsidP="009C4B75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9C4B75" w:rsidRDefault="009C4B75" w:rsidP="009C4B75">
      <w:pPr>
        <w:ind w:firstLine="708"/>
        <w:rPr>
          <w:sz w:val="18"/>
          <w:szCs w:val="18"/>
        </w:rPr>
      </w:pPr>
    </w:p>
    <w:p w:rsidR="009C4B75" w:rsidRDefault="009C4B75" w:rsidP="00323D80">
      <w:pPr>
        <w:ind w:firstLine="708"/>
        <w:jc w:val="both"/>
        <w:rPr>
          <w:sz w:val="28"/>
          <w:szCs w:val="28"/>
        </w:rPr>
      </w:pPr>
    </w:p>
    <w:p w:rsidR="00323D80" w:rsidRPr="00EA32DC" w:rsidRDefault="00323D80" w:rsidP="00323D80">
      <w:pPr>
        <w:ind w:firstLine="708"/>
        <w:jc w:val="both"/>
        <w:rPr>
          <w:sz w:val="28"/>
          <w:szCs w:val="28"/>
        </w:rPr>
      </w:pPr>
      <w:r w:rsidRPr="00EA32DC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323D80" w:rsidRPr="00EA32DC" w:rsidRDefault="00323D80" w:rsidP="00323D80">
      <w:pPr>
        <w:ind w:firstLine="708"/>
        <w:jc w:val="both"/>
        <w:rPr>
          <w:sz w:val="28"/>
          <w:szCs w:val="28"/>
        </w:rPr>
      </w:pPr>
      <w:r w:rsidRPr="00EA32DC">
        <w:rPr>
          <w:sz w:val="28"/>
          <w:szCs w:val="28"/>
        </w:rPr>
        <w:t></w:t>
      </w:r>
      <w:r w:rsidRPr="00EA32DC">
        <w:rPr>
          <w:sz w:val="28"/>
          <w:szCs w:val="28"/>
        </w:rPr>
        <w:tab/>
        <w:t>СМС – уведомления</w:t>
      </w:r>
    </w:p>
    <w:p w:rsidR="0092685D" w:rsidRDefault="0092685D" w:rsidP="0092685D">
      <w:pPr>
        <w:ind w:firstLine="708"/>
        <w:jc w:val="both"/>
        <w:rPr>
          <w:sz w:val="28"/>
          <w:szCs w:val="28"/>
        </w:rPr>
      </w:pPr>
    </w:p>
    <w:p w:rsidR="0092685D" w:rsidRDefault="0092685D" w:rsidP="0092685D">
      <w:pPr>
        <w:ind w:firstLine="708"/>
        <w:jc w:val="both"/>
        <w:rPr>
          <w:sz w:val="28"/>
          <w:szCs w:val="28"/>
        </w:rPr>
      </w:pPr>
    </w:p>
    <w:p w:rsidR="0092685D" w:rsidRDefault="0092685D" w:rsidP="0092685D">
      <w:pPr>
        <w:ind w:firstLine="708"/>
        <w:jc w:val="both"/>
        <w:rPr>
          <w:sz w:val="20"/>
          <w:szCs w:val="20"/>
        </w:rPr>
      </w:pPr>
    </w:p>
    <w:p w:rsidR="0092685D" w:rsidRDefault="0092685D" w:rsidP="0092685D">
      <w:pPr>
        <w:rPr>
          <w:sz w:val="30"/>
          <w:szCs w:val="30"/>
        </w:rPr>
      </w:pPr>
    </w:p>
    <w:p w:rsidR="009C4B75" w:rsidRDefault="009C4B75" w:rsidP="0092685D">
      <w:pPr>
        <w:rPr>
          <w:sz w:val="30"/>
          <w:szCs w:val="30"/>
        </w:rPr>
      </w:pPr>
    </w:p>
    <w:p w:rsidR="009C4B75" w:rsidRDefault="009C4B75" w:rsidP="0092685D">
      <w:pPr>
        <w:rPr>
          <w:sz w:val="30"/>
          <w:szCs w:val="3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4E5356" w:rsidRPr="00BC3837" w:rsidTr="00F56096">
        <w:tc>
          <w:tcPr>
            <w:tcW w:w="4644" w:type="dxa"/>
            <w:shd w:val="clear" w:color="auto" w:fill="auto"/>
          </w:tcPr>
          <w:p w:rsidR="004E5356" w:rsidRPr="00BC3837" w:rsidRDefault="004E5356" w:rsidP="00F560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CB2FDE" w:rsidRDefault="00CB2FDE" w:rsidP="00CB2F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  <w:p w:rsidR="00CB2FDE" w:rsidRPr="00950618" w:rsidRDefault="00CB2FDE" w:rsidP="00CB2FDE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Жлобинский районный</w:t>
            </w:r>
          </w:p>
          <w:p w:rsidR="00CB2FDE" w:rsidRPr="00950618" w:rsidRDefault="00CB2FDE" w:rsidP="00CB2FDE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CB2FDE" w:rsidRPr="00950618" w:rsidRDefault="00CB2FDE" w:rsidP="00CB2FDE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CB2FDE" w:rsidRPr="00950618" w:rsidRDefault="00CB2FDE" w:rsidP="00CB2FDE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CB2FDE" w:rsidRPr="00950618" w:rsidRDefault="00CB2FDE" w:rsidP="00CB2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CB2FDE" w:rsidRPr="006933FB" w:rsidRDefault="00CB2FDE" w:rsidP="00CB2FDE">
            <w:pPr>
              <w:rPr>
                <w:b/>
                <w:i/>
                <w:sz w:val="30"/>
                <w:szCs w:val="30"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4E5356" w:rsidRPr="00BC3837" w:rsidRDefault="00CB2FDE" w:rsidP="009C4B75">
            <w:pPr>
              <w:rPr>
                <w:color w:val="000000"/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тел.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>(044) 123 45</w:t>
            </w:r>
            <w:r w:rsidR="009C4B75">
              <w:rPr>
                <w:b/>
                <w:i/>
                <w:sz w:val="28"/>
                <w:szCs w:val="28"/>
                <w:u w:val="single"/>
              </w:rPr>
              <w:t xml:space="preserve"> 67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</w:rPr>
              <w:t>______________</w:t>
            </w:r>
          </w:p>
        </w:tc>
      </w:tr>
    </w:tbl>
    <w:p w:rsidR="00CB2FDE" w:rsidRDefault="00CB2FDE" w:rsidP="00CB2FD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B2FDE" w:rsidRDefault="00CB2FDE" w:rsidP="00CB2FD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B2FDE" w:rsidRDefault="00CB2FDE" w:rsidP="00CB2FD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37DD2">
        <w:rPr>
          <w:rFonts w:ascii="Times New Roman" w:hAnsi="Times New Roman"/>
          <w:sz w:val="28"/>
          <w:szCs w:val="28"/>
        </w:rPr>
        <w:t>ЗАЯВЛЕНИЕ</w:t>
      </w:r>
    </w:p>
    <w:p w:rsidR="00CB2FDE" w:rsidRPr="00537DD2" w:rsidRDefault="00CB2FDE" w:rsidP="00CB2FDE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принятие решения о регистрации</w:t>
      </w:r>
      <w:r w:rsidRPr="001741AB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договора аренды (субаренды) нежилого помещения, машино-места и дополнительных соглашений к нем</w:t>
      </w:r>
    </w:p>
    <w:p w:rsidR="004E5356" w:rsidRDefault="004E5356" w:rsidP="0092685D">
      <w:pPr>
        <w:rPr>
          <w:sz w:val="30"/>
          <w:szCs w:val="30"/>
        </w:rPr>
      </w:pPr>
    </w:p>
    <w:p w:rsidR="003177DB" w:rsidRDefault="003177DB" w:rsidP="0092685D">
      <w:pPr>
        <w:ind w:firstLine="709"/>
        <w:rPr>
          <w:sz w:val="18"/>
          <w:szCs w:val="18"/>
        </w:rPr>
      </w:pPr>
    </w:p>
    <w:p w:rsidR="004E5356" w:rsidRDefault="004E5356" w:rsidP="004E5356">
      <w:pPr>
        <w:ind w:firstLine="709"/>
        <w:rPr>
          <w:sz w:val="28"/>
          <w:szCs w:val="28"/>
        </w:rPr>
      </w:pPr>
      <w:r w:rsidRPr="00866054">
        <w:rPr>
          <w:sz w:val="28"/>
          <w:szCs w:val="28"/>
        </w:rPr>
        <w:t>Прошу зарегистрироват</w:t>
      </w:r>
      <w:r>
        <w:rPr>
          <w:sz w:val="28"/>
          <w:szCs w:val="28"/>
        </w:rPr>
        <w:t xml:space="preserve">ь договор аренды (субаренды (дополнительное соглашение к договору) </w:t>
      </w:r>
      <w:r w:rsidRPr="00866054">
        <w:rPr>
          <w:sz w:val="28"/>
          <w:szCs w:val="28"/>
        </w:rPr>
        <w:t>нежило</w:t>
      </w:r>
      <w:r>
        <w:rPr>
          <w:sz w:val="28"/>
          <w:szCs w:val="28"/>
        </w:rPr>
        <w:t>го</w:t>
      </w:r>
      <w:r w:rsidRPr="00866054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Pr="0086605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его </w:t>
      </w:r>
      <w:r w:rsidRPr="00866054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866054">
        <w:rPr>
          <w:sz w:val="28"/>
          <w:szCs w:val="28"/>
        </w:rPr>
        <w:t>)</w:t>
      </w:r>
      <w:r>
        <w:rPr>
          <w:sz w:val="28"/>
          <w:szCs w:val="28"/>
        </w:rPr>
        <w:t>, машино-места,</w:t>
      </w:r>
      <w:r w:rsidRPr="00866054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 по адресу:</w:t>
      </w:r>
      <w:r w:rsidRPr="004E5356">
        <w:rPr>
          <w:sz w:val="28"/>
          <w:szCs w:val="28"/>
        </w:rPr>
        <w:t xml:space="preserve"> </w:t>
      </w:r>
      <w:r>
        <w:rPr>
          <w:sz w:val="28"/>
          <w:szCs w:val="28"/>
        </w:rPr>
        <w:t>г.Жлобин, ул. Красная, д.4.</w:t>
      </w:r>
    </w:p>
    <w:p w:rsidR="004E5356" w:rsidRDefault="004E5356" w:rsidP="004E5356">
      <w:pPr>
        <w:ind w:firstLine="709"/>
        <w:rPr>
          <w:sz w:val="28"/>
          <w:szCs w:val="28"/>
        </w:rPr>
      </w:pPr>
    </w:p>
    <w:p w:rsidR="004E5356" w:rsidRDefault="009C4B75" w:rsidP="009C4B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транзакции в ЕРИП   123569877</w:t>
      </w:r>
    </w:p>
    <w:p w:rsidR="009C4B75" w:rsidRPr="009C4B75" w:rsidRDefault="009C4B75" w:rsidP="009C4B75">
      <w:pPr>
        <w:jc w:val="both"/>
        <w:rPr>
          <w:sz w:val="30"/>
          <w:szCs w:val="30"/>
        </w:rPr>
      </w:pPr>
      <w:r w:rsidRPr="009C4B75">
        <w:rPr>
          <w:sz w:val="30"/>
          <w:szCs w:val="30"/>
        </w:rPr>
        <w:t>Перечень прилагаемых документов:</w:t>
      </w:r>
    </w:p>
    <w:p w:rsidR="009C4B75" w:rsidRDefault="009C4B75" w:rsidP="009C4B75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9C4B75">
        <w:rPr>
          <w:sz w:val="28"/>
          <w:szCs w:val="28"/>
        </w:rPr>
        <w:t>документ, подтверждающий право собственности на нежилое помещение, машино-место</w:t>
      </w:r>
      <w:r>
        <w:rPr>
          <w:sz w:val="28"/>
          <w:szCs w:val="28"/>
        </w:rPr>
        <w:t>;</w:t>
      </w:r>
    </w:p>
    <w:p w:rsidR="009C4B75" w:rsidRDefault="009C4B75" w:rsidP="009C4B7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9C4B75">
        <w:rPr>
          <w:sz w:val="28"/>
          <w:szCs w:val="28"/>
        </w:rPr>
        <w:t>письменное согласие всех участников общей долевой собственности на нежилое помещение, машино-место</w:t>
      </w:r>
      <w:r>
        <w:rPr>
          <w:sz w:val="28"/>
          <w:szCs w:val="28"/>
        </w:rPr>
        <w:t>;</w:t>
      </w:r>
    </w:p>
    <w:p w:rsidR="009C4B75" w:rsidRPr="009C4B75" w:rsidRDefault="009C4B75" w:rsidP="009C4B75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9C4B75">
        <w:rPr>
          <w:sz w:val="28"/>
          <w:szCs w:val="28"/>
        </w:rPr>
        <w:t>три экземпляра договора аренды (субаренды) или дополнительного соглашения к нему.</w:t>
      </w:r>
    </w:p>
    <w:p w:rsidR="004E5356" w:rsidRDefault="004E5356" w:rsidP="004E5356">
      <w:pPr>
        <w:ind w:firstLine="708"/>
        <w:jc w:val="both"/>
        <w:rPr>
          <w:sz w:val="28"/>
          <w:szCs w:val="28"/>
        </w:rPr>
      </w:pPr>
    </w:p>
    <w:p w:rsidR="009C4B75" w:rsidRPr="00F8492C" w:rsidRDefault="009C4B75" w:rsidP="009C4B75">
      <w:pPr>
        <w:jc w:val="both"/>
      </w:pPr>
      <w:r w:rsidRPr="00F8492C">
        <w:t>«  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9C4B75" w:rsidRPr="00F8492C" w:rsidRDefault="009C4B75" w:rsidP="009C4B75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9C4B75" w:rsidRDefault="009C4B75" w:rsidP="009C4B75">
      <w:pPr>
        <w:ind w:firstLine="708"/>
        <w:rPr>
          <w:sz w:val="18"/>
          <w:szCs w:val="18"/>
        </w:rPr>
      </w:pPr>
    </w:p>
    <w:p w:rsidR="009C4B75" w:rsidRDefault="009C4B75" w:rsidP="009C4B75">
      <w:pPr>
        <w:ind w:firstLine="708"/>
        <w:jc w:val="both"/>
        <w:rPr>
          <w:sz w:val="28"/>
          <w:szCs w:val="28"/>
        </w:rPr>
      </w:pPr>
    </w:p>
    <w:p w:rsidR="004E5356" w:rsidRDefault="004E5356" w:rsidP="004E5356">
      <w:pPr>
        <w:ind w:firstLine="708"/>
        <w:jc w:val="both"/>
        <w:rPr>
          <w:sz w:val="28"/>
          <w:szCs w:val="28"/>
        </w:rPr>
      </w:pPr>
    </w:p>
    <w:p w:rsidR="00323D80" w:rsidRPr="00EA32DC" w:rsidRDefault="00323D80" w:rsidP="00323D80">
      <w:pPr>
        <w:ind w:firstLine="708"/>
        <w:jc w:val="both"/>
        <w:rPr>
          <w:sz w:val="28"/>
          <w:szCs w:val="28"/>
        </w:rPr>
      </w:pPr>
      <w:r w:rsidRPr="00EA32DC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323D80" w:rsidRPr="009C4B75" w:rsidRDefault="00323D80" w:rsidP="009C4B75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bookmarkStart w:id="0" w:name="_GoBack"/>
      <w:bookmarkEnd w:id="0"/>
      <w:r w:rsidRPr="009C4B75">
        <w:rPr>
          <w:sz w:val="28"/>
          <w:szCs w:val="28"/>
        </w:rPr>
        <w:t>СМС – уведомления</w:t>
      </w:r>
    </w:p>
    <w:p w:rsidR="004E5356" w:rsidRDefault="004E5356" w:rsidP="004E5356">
      <w:pPr>
        <w:ind w:firstLine="708"/>
        <w:jc w:val="both"/>
        <w:rPr>
          <w:sz w:val="28"/>
          <w:szCs w:val="28"/>
        </w:rPr>
      </w:pPr>
    </w:p>
    <w:p w:rsidR="004E5356" w:rsidRDefault="004E5356" w:rsidP="004E5356">
      <w:pPr>
        <w:ind w:firstLine="708"/>
        <w:jc w:val="both"/>
        <w:rPr>
          <w:sz w:val="20"/>
          <w:szCs w:val="20"/>
        </w:rPr>
      </w:pPr>
    </w:p>
    <w:p w:rsidR="004E5356" w:rsidRPr="004E5356" w:rsidRDefault="004E5356" w:rsidP="004E5356">
      <w:pPr>
        <w:ind w:firstLine="709"/>
        <w:rPr>
          <w:sz w:val="18"/>
          <w:szCs w:val="18"/>
        </w:rPr>
      </w:pPr>
    </w:p>
    <w:sectPr w:rsidR="004E5356" w:rsidRPr="004E5356" w:rsidSect="00A65A3B">
      <w:pgSz w:w="11906" w:h="16838"/>
      <w:pgMar w:top="993" w:right="566" w:bottom="426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F32" w:rsidRDefault="00695F32">
      <w:r>
        <w:separator/>
      </w:r>
    </w:p>
  </w:endnote>
  <w:endnote w:type="continuationSeparator" w:id="0">
    <w:p w:rsidR="00695F32" w:rsidRDefault="0069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F32" w:rsidRDefault="00695F32">
      <w:r>
        <w:separator/>
      </w:r>
    </w:p>
  </w:footnote>
  <w:footnote w:type="continuationSeparator" w:id="0">
    <w:p w:rsidR="00695F32" w:rsidRDefault="00695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69E7"/>
    <w:multiLevelType w:val="hybridMultilevel"/>
    <w:tmpl w:val="59C2BD56"/>
    <w:lvl w:ilvl="0" w:tplc="3F283666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8BC5F6D"/>
    <w:multiLevelType w:val="hybridMultilevel"/>
    <w:tmpl w:val="743EEED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DE900B6"/>
    <w:multiLevelType w:val="hybridMultilevel"/>
    <w:tmpl w:val="FAD202AA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6B"/>
    <w:rsid w:val="000357C0"/>
    <w:rsid w:val="00037DAB"/>
    <w:rsid w:val="000C4C75"/>
    <w:rsid w:val="000D54D5"/>
    <w:rsid w:val="0017756B"/>
    <w:rsid w:val="001A059B"/>
    <w:rsid w:val="001A5192"/>
    <w:rsid w:val="00314DE6"/>
    <w:rsid w:val="003177DB"/>
    <w:rsid w:val="00323D80"/>
    <w:rsid w:val="003415B4"/>
    <w:rsid w:val="003C04C3"/>
    <w:rsid w:val="004E5356"/>
    <w:rsid w:val="00507176"/>
    <w:rsid w:val="00637164"/>
    <w:rsid w:val="006827E4"/>
    <w:rsid w:val="00695F32"/>
    <w:rsid w:val="007250A4"/>
    <w:rsid w:val="008449CD"/>
    <w:rsid w:val="008603DF"/>
    <w:rsid w:val="00866054"/>
    <w:rsid w:val="0092685D"/>
    <w:rsid w:val="009C4B75"/>
    <w:rsid w:val="00A65A3B"/>
    <w:rsid w:val="00CA6A97"/>
    <w:rsid w:val="00CB2FDE"/>
    <w:rsid w:val="00DC0E41"/>
    <w:rsid w:val="00DD7ED0"/>
    <w:rsid w:val="00E457D9"/>
    <w:rsid w:val="00EC2DC6"/>
    <w:rsid w:val="00E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CE8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No Spacing"/>
    <w:uiPriority w:val="1"/>
    <w:qFormat/>
    <w:rsid w:val="00866054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semiHidden/>
    <w:unhideWhenUsed/>
    <w:rsid w:val="00A65A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65A3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C4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2024-06-14T05:24:00Z</dcterms:created>
  <dcterms:modified xsi:type="dcterms:W3CDTF">2024-08-27T05:37:00Z</dcterms:modified>
</cp:coreProperties>
</file>